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F1" w:rsidRPr="00C8492C" w:rsidRDefault="00DF60F1" w:rsidP="00C8492C">
      <w:pPr>
        <w:widowControl w:val="0"/>
        <w:tabs>
          <w:tab w:val="left" w:pos="2912"/>
        </w:tabs>
        <w:spacing w:before="60" w:after="60"/>
        <w:ind w:left="142"/>
        <w:jc w:val="center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b/>
          <w:bCs/>
          <w:sz w:val="22"/>
          <w:szCs w:val="22"/>
        </w:rPr>
        <w:t>FORMULARZ OFERTY</w:t>
      </w:r>
      <w:r w:rsidRPr="00C8492C">
        <w:rPr>
          <w:rFonts w:ascii="Calibri" w:hAnsi="Calibri" w:cs="Calibri"/>
          <w:sz w:val="22"/>
          <w:szCs w:val="22"/>
          <w:vertAlign w:val="subscript"/>
        </w:rPr>
        <w:t>[WZÓR]</w:t>
      </w:r>
    </w:p>
    <w:p w:rsidR="00DF60F1" w:rsidRPr="004B19A7" w:rsidRDefault="00DF60F1" w:rsidP="008B0240">
      <w:pPr>
        <w:pStyle w:val="Bezodstpw1"/>
        <w:widowControl w:val="0"/>
        <w:tabs>
          <w:tab w:val="left" w:pos="2912"/>
        </w:tabs>
        <w:spacing w:before="60" w:after="60"/>
        <w:ind w:left="142" w:hanging="142"/>
        <w:jc w:val="both"/>
        <w:rPr>
          <w:b/>
          <w:bCs/>
          <w:color w:val="000000"/>
        </w:rPr>
      </w:pPr>
      <w:r w:rsidRPr="00C8492C">
        <w:t xml:space="preserve">Nazwa zamówienia: </w:t>
      </w:r>
      <w:r w:rsidRPr="004B19A7">
        <w:rPr>
          <w:b/>
          <w:bCs/>
          <w:color w:val="000000"/>
        </w:rPr>
        <w:t>„</w:t>
      </w:r>
      <w:r>
        <w:rPr>
          <w:b/>
          <w:bCs/>
          <w:color w:val="000000"/>
        </w:rPr>
        <w:t xml:space="preserve">Dostawa spektrofotometru </w:t>
      </w:r>
      <w:r w:rsidRPr="001076E1">
        <w:rPr>
          <w:b/>
          <w:bCs/>
          <w:color w:val="000000"/>
        </w:rPr>
        <w:t xml:space="preserve"> na potrzeby KPWiK Sp. z o.o.</w:t>
      </w:r>
      <w:r w:rsidRPr="004B19A7">
        <w:rPr>
          <w:b/>
          <w:bCs/>
          <w:color w:val="000000"/>
        </w:rPr>
        <w:t>”</w:t>
      </w:r>
    </w:p>
    <w:p w:rsidR="00DF60F1" w:rsidRPr="00C8492C" w:rsidRDefault="00DF60F1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bCs/>
          <w:sz w:val="22"/>
          <w:szCs w:val="22"/>
        </w:rPr>
      </w:pPr>
      <w:r w:rsidRPr="00C8492C">
        <w:rPr>
          <w:rFonts w:ascii="Calibri" w:hAnsi="Calibri" w:cs="Calibri"/>
          <w:b/>
          <w:bCs/>
          <w:sz w:val="22"/>
          <w:szCs w:val="22"/>
        </w:rPr>
        <w:t>1. ZAMAWIAJĄCY:</w:t>
      </w:r>
    </w:p>
    <w:p w:rsidR="00DF60F1" w:rsidRPr="00C8492C" w:rsidRDefault="00DF60F1" w:rsidP="00734253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bCs/>
          <w:sz w:val="22"/>
          <w:szCs w:val="22"/>
        </w:rPr>
      </w:pPr>
      <w:r w:rsidRPr="00C8492C">
        <w:rPr>
          <w:rFonts w:ascii="Calibri" w:hAnsi="Calibri" w:cs="Calibri"/>
          <w:b/>
          <w:bCs/>
          <w:sz w:val="22"/>
          <w:szCs w:val="22"/>
        </w:rPr>
        <w:t>Kraśnickie Przedsiębiorstwo Wodociągów i Kanalizacji Sp. z o.o.</w:t>
      </w:r>
    </w:p>
    <w:p w:rsidR="00DF60F1" w:rsidRPr="00C8492C" w:rsidRDefault="00DF60F1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bCs/>
          <w:sz w:val="22"/>
          <w:szCs w:val="22"/>
        </w:rPr>
      </w:pPr>
      <w:r w:rsidRPr="00C8492C">
        <w:rPr>
          <w:rFonts w:ascii="Calibri" w:hAnsi="Calibri" w:cs="Calibri"/>
          <w:b/>
          <w:bCs/>
          <w:sz w:val="22"/>
          <w:szCs w:val="22"/>
        </w:rPr>
        <w:t xml:space="preserve">23-204 Kraśnik, ul. Graniczna 3A, tel.: 81 825 68 09, </w:t>
      </w:r>
    </w:p>
    <w:p w:rsidR="00DF60F1" w:rsidRPr="00C8492C" w:rsidRDefault="00DF60F1" w:rsidP="00C8492C">
      <w:pPr>
        <w:pStyle w:val="BodyText2"/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bCs/>
          <w:sz w:val="22"/>
          <w:szCs w:val="22"/>
        </w:rPr>
      </w:pPr>
      <w:r w:rsidRPr="00C8492C">
        <w:rPr>
          <w:rFonts w:ascii="Calibri" w:hAnsi="Calibri" w:cs="Calibri"/>
          <w:b/>
          <w:bCs/>
          <w:sz w:val="22"/>
          <w:szCs w:val="22"/>
        </w:rPr>
        <w:t xml:space="preserve">2. </w:t>
      </w:r>
      <w:r>
        <w:rPr>
          <w:rFonts w:ascii="Calibri" w:hAnsi="Calibri" w:cs="Calibri"/>
          <w:b/>
          <w:bCs/>
          <w:sz w:val="22"/>
          <w:szCs w:val="22"/>
        </w:rPr>
        <w:t>DOSTAWCA</w:t>
      </w:r>
      <w:r w:rsidRPr="00C8492C">
        <w:rPr>
          <w:rFonts w:ascii="Calibri" w:hAnsi="Calibri" w:cs="Calibri"/>
          <w:b/>
          <w:bCs/>
          <w:sz w:val="22"/>
          <w:szCs w:val="22"/>
        </w:rPr>
        <w:t>:</w:t>
      </w:r>
    </w:p>
    <w:p w:rsidR="00DF60F1" w:rsidRPr="00C8492C" w:rsidRDefault="00DF60F1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bCs/>
          <w:sz w:val="22"/>
          <w:szCs w:val="22"/>
        </w:rPr>
      </w:pPr>
      <w:r w:rsidRPr="00C8492C">
        <w:rPr>
          <w:rFonts w:ascii="Calibri" w:hAnsi="Calibri" w:cs="Calibri"/>
          <w:b/>
          <w:bCs/>
          <w:sz w:val="22"/>
          <w:szCs w:val="22"/>
        </w:rPr>
        <w:t>Niniejsza oferta zostaje złożona przez</w:t>
      </w:r>
      <w:r w:rsidRPr="00C8492C">
        <w:rPr>
          <w:rStyle w:val="FootnoteReference"/>
          <w:rFonts w:ascii="Calibri" w:hAnsi="Calibri" w:cs="Calibri"/>
          <w:b/>
          <w:bCs/>
          <w:sz w:val="22"/>
          <w:szCs w:val="22"/>
        </w:rPr>
        <w:footnoteReference w:id="2"/>
      </w:r>
      <w:r w:rsidRPr="00C8492C">
        <w:rPr>
          <w:rFonts w:ascii="Calibri" w:hAnsi="Calibri" w:cs="Calibri"/>
          <w:b/>
          <w:bCs/>
          <w:sz w:val="22"/>
          <w:szCs w:val="22"/>
        </w:rPr>
        <w:t>:</w:t>
      </w:r>
    </w:p>
    <w:p w:rsidR="00DF60F1" w:rsidRPr="00C8492C" w:rsidRDefault="00DF60F1" w:rsidP="00C8492C">
      <w:pPr>
        <w:widowControl w:val="0"/>
        <w:numPr>
          <w:ilvl w:val="12"/>
          <w:numId w:val="0"/>
        </w:numPr>
        <w:tabs>
          <w:tab w:val="left" w:pos="2912"/>
        </w:tabs>
        <w:spacing w:before="60" w:after="60" w:line="360" w:lineRule="auto"/>
        <w:ind w:left="142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DF60F1" w:rsidRPr="00C8492C" w:rsidRDefault="00DF60F1" w:rsidP="00C8492C">
      <w:pPr>
        <w:widowControl w:val="0"/>
        <w:numPr>
          <w:ilvl w:val="12"/>
          <w:numId w:val="0"/>
        </w:numPr>
        <w:tabs>
          <w:tab w:val="left" w:pos="2912"/>
        </w:tabs>
        <w:spacing w:before="60" w:after="60" w:line="360" w:lineRule="auto"/>
        <w:ind w:left="142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tbl>
      <w:tblPr>
        <w:tblW w:w="957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37"/>
        <w:gridCol w:w="7042"/>
      </w:tblGrid>
      <w:tr w:rsidR="00DF60F1" w:rsidRPr="00C8492C">
        <w:trPr>
          <w:trHeight w:val="330"/>
        </w:trPr>
        <w:tc>
          <w:tcPr>
            <w:tcW w:w="9579" w:type="dxa"/>
            <w:gridSpan w:val="2"/>
            <w:shd w:val="clear" w:color="000000" w:fill="E6E6E6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</w:rPr>
            </w:pPr>
            <w:r w:rsidRPr="00C8492C">
              <w:rPr>
                <w:rFonts w:ascii="Calibri" w:hAnsi="Calibri" w:cs="Calibri"/>
                <w:b/>
                <w:bCs/>
                <w:sz w:val="22"/>
                <w:szCs w:val="22"/>
              </w:rPr>
              <w:t>OSOBA UPRAWNIONA DO KONTAKTÓW</w:t>
            </w:r>
            <w:r w:rsidRPr="00C8492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DF60F1" w:rsidRPr="00C8492C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7042" w:type="dxa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F60F1" w:rsidRPr="00C8492C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Adres</w:t>
            </w:r>
          </w:p>
        </w:tc>
        <w:tc>
          <w:tcPr>
            <w:tcW w:w="7042" w:type="dxa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F60F1" w:rsidRPr="00C8492C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Nr telefonu</w:t>
            </w:r>
          </w:p>
        </w:tc>
        <w:tc>
          <w:tcPr>
            <w:tcW w:w="7042" w:type="dxa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F60F1" w:rsidRPr="00C8492C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Adres e-mail</w:t>
            </w:r>
          </w:p>
        </w:tc>
        <w:tc>
          <w:tcPr>
            <w:tcW w:w="7042" w:type="dxa"/>
            <w:vAlign w:val="center"/>
          </w:tcPr>
          <w:p w:rsidR="00DF60F1" w:rsidRPr="00C8492C" w:rsidRDefault="00DF60F1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DF60F1" w:rsidRPr="00766832" w:rsidRDefault="00DF60F1" w:rsidP="00656FD6">
      <w:pPr>
        <w:pStyle w:val="Heading2"/>
        <w:spacing w:before="120" w:after="120"/>
      </w:pPr>
      <w:r w:rsidRPr="00766832">
        <w:t>My, niżej podpisani, będąc upoważnionymi do podpisania niniejszej oferty oświadczamy, że przeanalizowaliśmy i w pełni akceptujemy treść SIWZ wraz z załącznikami oraz informujemy, że zdobyliśmy wszelkie niezbędne informacje do opracowania oferty i podpisania wynikającej z niej umowy. Zobowiązujemy się i gwarantujemy, bez zastrzeżeń czy ograniczeń, wykonanie zamówienia zgodnie z umową, której wzór stanowi załącznik nr 3 do SIWZ i niniejszym odstępujemy od jakichkolwiek własnych warunków umowy.</w:t>
      </w:r>
    </w:p>
    <w:p w:rsidR="00DF60F1" w:rsidRPr="00C8492C" w:rsidRDefault="00DF60F1" w:rsidP="00656FD6">
      <w:pPr>
        <w:pStyle w:val="Heading2"/>
        <w:spacing w:before="120" w:after="120"/>
      </w:pPr>
      <w:r w:rsidRPr="00C8492C">
        <w:t>W przypadku uznania naszej oferty za najkorzystniejszą, zobowiązujemy się podpisać umowę w</w:t>
      </w:r>
      <w:r>
        <w:t> </w:t>
      </w:r>
      <w:r w:rsidRPr="00C8492C">
        <w:t>miejscu i w terminie, jakie zostaną wskazane przez Zamawiającego.</w:t>
      </w:r>
    </w:p>
    <w:p w:rsidR="00DF60F1" w:rsidRPr="00A733B6" w:rsidRDefault="00DF60F1" w:rsidP="00656FD6">
      <w:pPr>
        <w:pStyle w:val="Heading2"/>
        <w:spacing w:before="120" w:after="120"/>
        <w:rPr>
          <w:shd w:val="clear" w:color="auto" w:fill="FFFFFF"/>
        </w:rPr>
      </w:pPr>
      <w:r w:rsidRPr="00A733B6">
        <w:t xml:space="preserve">Termin dostawy przedmiotu zamówienia: </w:t>
      </w:r>
      <w:r w:rsidRPr="00835847">
        <w:rPr>
          <w:b/>
          <w:bCs/>
        </w:rPr>
        <w:t>14 dni</w:t>
      </w:r>
      <w:r w:rsidRPr="00A733B6">
        <w:rPr>
          <w:shd w:val="clear" w:color="auto" w:fill="FFFFFF"/>
        </w:rPr>
        <w:t xml:space="preserve"> od dnia podpisania umowy.</w:t>
      </w:r>
    </w:p>
    <w:p w:rsidR="00DF60F1" w:rsidRDefault="00DF60F1" w:rsidP="00656FD6">
      <w:pPr>
        <w:pStyle w:val="Heading2"/>
        <w:spacing w:before="120" w:after="120"/>
      </w:pPr>
      <w:r w:rsidRPr="00C8492C">
        <w:t>Cena oferty za realizację niniejszego zamówienia wynosi:</w:t>
      </w:r>
    </w:p>
    <w:p w:rsidR="00DF60F1" w:rsidRDefault="00DF60F1" w:rsidP="002C556F">
      <w:pPr>
        <w:pStyle w:val="Heading3"/>
        <w:keepNext w:val="0"/>
        <w:widowControl w:val="0"/>
        <w:tabs>
          <w:tab w:val="center" w:pos="142"/>
        </w:tabs>
        <w:spacing w:before="105" w:after="105"/>
        <w:ind w:left="491"/>
        <w:jc w:val="left"/>
        <w:rPr>
          <w:rFonts w:ascii="Calibri" w:hAnsi="Calibri" w:cs="Calibri"/>
          <w:b w:val="0"/>
          <w:bCs w:val="0"/>
          <w:color w:val="000000"/>
          <w:sz w:val="20"/>
          <w:szCs w:val="20"/>
          <w:lang w:eastAsia="en-US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515"/>
        <w:gridCol w:w="2520"/>
        <w:gridCol w:w="2520"/>
      </w:tblGrid>
      <w:tr w:rsidR="00DF60F1" w:rsidRPr="004F57CB">
        <w:trPr>
          <w:trHeight w:val="732"/>
        </w:trPr>
        <w:tc>
          <w:tcPr>
            <w:tcW w:w="2093" w:type="dxa"/>
            <w:shd w:val="clear" w:color="auto" w:fill="C0C0C0"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2515" w:type="dxa"/>
            <w:shd w:val="clear" w:color="auto" w:fill="C0C0C0"/>
            <w:vAlign w:val="center"/>
          </w:tcPr>
          <w:p w:rsidR="00DF60F1" w:rsidRPr="004F57CB" w:rsidRDefault="00DF60F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Cena netto (w PLN)</w:t>
            </w:r>
          </w:p>
        </w:tc>
        <w:tc>
          <w:tcPr>
            <w:tcW w:w="2520" w:type="dxa"/>
            <w:shd w:val="clear" w:color="auto" w:fill="C0C0C0"/>
            <w:vAlign w:val="center"/>
          </w:tcPr>
          <w:p w:rsidR="00DF60F1" w:rsidRPr="004F57CB" w:rsidRDefault="00DF60F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Kwota VAT </w:t>
            </w:r>
          </w:p>
          <w:p w:rsidR="00DF60F1" w:rsidRPr="004F57CB" w:rsidRDefault="00DF60F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  <w:tc>
          <w:tcPr>
            <w:tcW w:w="2520" w:type="dxa"/>
            <w:shd w:val="clear" w:color="auto" w:fill="C0C0C0"/>
            <w:vAlign w:val="center"/>
          </w:tcPr>
          <w:p w:rsidR="00DF60F1" w:rsidRPr="004F57CB" w:rsidRDefault="00DF60F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Oferowana cena brutto </w:t>
            </w:r>
          </w:p>
          <w:p w:rsidR="00DF60F1" w:rsidRPr="004F57CB" w:rsidRDefault="00DF60F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</w:tr>
      <w:tr w:rsidR="00DF60F1" w:rsidRPr="004F57CB">
        <w:trPr>
          <w:trHeight w:val="732"/>
        </w:trPr>
        <w:tc>
          <w:tcPr>
            <w:tcW w:w="2093" w:type="dxa"/>
            <w:vMerge w:val="restart"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</w:rPr>
            </w:pPr>
          </w:p>
        </w:tc>
        <w:tc>
          <w:tcPr>
            <w:tcW w:w="2515" w:type="dxa"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2520" w:type="dxa"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2520" w:type="dxa"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</w:t>
            </w:r>
          </w:p>
        </w:tc>
      </w:tr>
      <w:tr w:rsidR="00DF60F1" w:rsidRPr="004F57CB">
        <w:trPr>
          <w:trHeight w:val="732"/>
        </w:trPr>
        <w:tc>
          <w:tcPr>
            <w:tcW w:w="2093" w:type="dxa"/>
            <w:vMerge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515" w:type="dxa"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iCs/>
                <w:sz w:val="16"/>
                <w:szCs w:val="16"/>
              </w:rPr>
              <w:t>Słownie</w:t>
            </w:r>
          </w:p>
          <w:p w:rsidR="00DF60F1" w:rsidRPr="004F57CB" w:rsidRDefault="00DF60F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2520" w:type="dxa"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iCs/>
                <w:sz w:val="16"/>
                <w:szCs w:val="16"/>
              </w:rPr>
              <w:t>Słownie</w:t>
            </w:r>
          </w:p>
          <w:p w:rsidR="00DF60F1" w:rsidRPr="004F57CB" w:rsidRDefault="00DF60F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2520" w:type="dxa"/>
            <w:vAlign w:val="center"/>
          </w:tcPr>
          <w:p w:rsidR="00DF60F1" w:rsidRPr="004F57CB" w:rsidRDefault="00DF60F1" w:rsidP="004F57C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iCs/>
                <w:sz w:val="16"/>
                <w:szCs w:val="16"/>
              </w:rPr>
              <w:t>Słownie</w:t>
            </w:r>
          </w:p>
          <w:p w:rsidR="00DF60F1" w:rsidRPr="004F57CB" w:rsidRDefault="00DF60F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………………………………………………..</w:t>
            </w:r>
          </w:p>
        </w:tc>
      </w:tr>
    </w:tbl>
    <w:p w:rsidR="00DF60F1" w:rsidRDefault="00DF60F1" w:rsidP="004F57CB">
      <w:pPr>
        <w:pStyle w:val="Heading2"/>
        <w:numPr>
          <w:ilvl w:val="0"/>
          <w:numId w:val="0"/>
        </w:numPr>
        <w:ind w:left="454"/>
        <w:rPr>
          <w:shd w:val="clear" w:color="auto" w:fill="FFFFFF"/>
        </w:rPr>
      </w:pPr>
    </w:p>
    <w:p w:rsidR="00DF60F1" w:rsidRDefault="00DF60F1" w:rsidP="004F57CB">
      <w:pPr>
        <w:pStyle w:val="Heading2"/>
        <w:numPr>
          <w:ilvl w:val="0"/>
          <w:numId w:val="0"/>
        </w:numPr>
        <w:ind w:left="454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Okres udzielonej gwarancji: </w:t>
      </w:r>
      <w:r w:rsidRPr="00DC0F91">
        <w:rPr>
          <w:b/>
          <w:bCs/>
          <w:shd w:val="clear" w:color="auto" w:fill="FFFFFF"/>
        </w:rPr>
        <w:t>____</w:t>
      </w:r>
      <w:r>
        <w:rPr>
          <w:rStyle w:val="FootnoteReference"/>
          <w:b/>
          <w:bCs/>
          <w:shd w:val="clear" w:color="auto" w:fill="FFFFFF"/>
        </w:rPr>
        <w:footnoteReference w:id="3"/>
      </w:r>
      <w:bookmarkStart w:id="0" w:name="_Hlk212637611"/>
      <w:r w:rsidRPr="00DC0F91">
        <w:rPr>
          <w:b/>
          <w:bCs/>
          <w:shd w:val="clear" w:color="auto" w:fill="FFFFFF"/>
        </w:rPr>
        <w:t>miesiące/miesięcy</w:t>
      </w:r>
      <w:bookmarkEnd w:id="0"/>
      <w:r>
        <w:rPr>
          <w:b/>
          <w:bCs/>
          <w:shd w:val="clear" w:color="auto" w:fill="FFFFFF"/>
        </w:rPr>
        <w:t>,</w:t>
      </w:r>
    </w:p>
    <w:p w:rsidR="00DF60F1" w:rsidRPr="00656FD6" w:rsidRDefault="00DF60F1" w:rsidP="00656FD6"/>
    <w:p w:rsidR="00DF60F1" w:rsidRPr="004B19A7" w:rsidRDefault="00DF60F1" w:rsidP="00656FD6">
      <w:pPr>
        <w:pStyle w:val="Heading2"/>
        <w:spacing w:before="120" w:after="120"/>
      </w:pPr>
      <w:r w:rsidRPr="004B19A7">
        <w:t xml:space="preserve">Podana cena obejmuje wszystkie </w:t>
      </w:r>
      <w:r w:rsidRPr="004B19A7">
        <w:rPr>
          <w:rStyle w:val="NoSpacingChar"/>
        </w:rPr>
        <w:t>koszty</w:t>
      </w:r>
      <w:r w:rsidRPr="004B19A7">
        <w:t xml:space="preserve"> niezbędne do należytego wykonania zamówienia.</w:t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 xml:space="preserve">Podana cena obejmuje wszystkie </w:t>
      </w:r>
      <w:r w:rsidRPr="004B19A7">
        <w:rPr>
          <w:rStyle w:val="NoSpacingChar"/>
        </w:rPr>
        <w:t>koszty</w:t>
      </w:r>
      <w:r w:rsidRPr="004B19A7">
        <w:t xml:space="preserve"> niezbędne do należytego wykonania zamówienia.</w:t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 xml:space="preserve">Dostawca jest związany niniejszą ofertą </w:t>
      </w:r>
      <w:r w:rsidRPr="004B19A7">
        <w:rPr>
          <w:b/>
          <w:bCs/>
        </w:rPr>
        <w:t>30</w:t>
      </w:r>
      <w:r>
        <w:rPr>
          <w:b/>
          <w:bCs/>
        </w:rPr>
        <w:t xml:space="preserve"> </w:t>
      </w:r>
      <w:r w:rsidRPr="004B19A7">
        <w:rPr>
          <w:b/>
          <w:bCs/>
        </w:rPr>
        <w:t>dni</w:t>
      </w:r>
      <w:r w:rsidRPr="004B19A7">
        <w:t xml:space="preserve"> licząc od upływu terminu składania ofert.</w:t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>Dostawca składa niniejszą ofertę [we własnym imieniu] / [jako Dostawcy wspólnie ubiegający się o udzielenie zamówienia.]</w:t>
      </w:r>
      <w:r w:rsidRPr="004B19A7">
        <w:rPr>
          <w:rStyle w:val="Heading4Char"/>
          <w:b w:val="0"/>
          <w:bCs w:val="0"/>
          <w:sz w:val="22"/>
          <w:szCs w:val="22"/>
          <w:vertAlign w:val="superscript"/>
        </w:rPr>
        <w:footnoteReference w:id="4"/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>Dostawca nie uczestniczy w jakiejkolwiek innej ofercie złożonej w celu udzielenia niniejszego zamówienia.</w:t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>[Żadne z informacji zawartych w ofercie nie stanowią tajemnicy przedsiębiorstwa w rozumieniu przepisów o 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postępowania:]</w:t>
      </w:r>
      <w:r w:rsidRPr="004B19A7">
        <w:rPr>
          <w:rStyle w:val="Heading4Char"/>
          <w:b w:val="0"/>
          <w:bCs w:val="0"/>
          <w:sz w:val="22"/>
          <w:szCs w:val="22"/>
          <w:vertAlign w:val="superscript"/>
        </w:rPr>
        <w:footnoteReference w:id="5"/>
      </w:r>
      <w:r w:rsidRPr="004B19A7">
        <w:t>………………………………………………………</w:t>
      </w:r>
      <w:r w:rsidRPr="004B19A7">
        <w:rPr>
          <w:rStyle w:val="Heading4Char"/>
          <w:b w:val="0"/>
          <w:bCs w:val="0"/>
          <w:sz w:val="22"/>
          <w:szCs w:val="22"/>
          <w:vertAlign w:val="superscript"/>
        </w:rPr>
        <w:footnoteReference w:id="6"/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>W celu wykazania, iż wskazane powyżej informacje stanowią tajemnicę przedsiębiorstwa w rozumieniu przepisów o zwalczaniu nieuczciwej konkurencji Dostawca przedstawia następujące dowody: …………………………………..</w:t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>Dostawca jest czynnym podatnikiem podatku VAT i posiada Numer Identyfikacji Podatkowej (NIP): ………………………………………….</w:t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 xml:space="preserve">   Dostawca posiada rachunek bankowy rozliczeniowy znajdujący się w elektronicznym wykazie przedsiębiorców prowadzonym przez Krajową Administrację Skarbową o numerze ……………………………………………………………………..;</w:t>
      </w:r>
      <w:r w:rsidRPr="004B19A7">
        <w:rPr>
          <w:rStyle w:val="Heading4Char"/>
          <w:b w:val="0"/>
          <w:bCs w:val="0"/>
          <w:sz w:val="22"/>
          <w:szCs w:val="22"/>
          <w:vertAlign w:val="superscript"/>
        </w:rPr>
        <w:footnoteReference w:id="7"/>
      </w:r>
    </w:p>
    <w:p w:rsidR="00DF60F1" w:rsidRPr="004B19A7" w:rsidRDefault="00DF60F1" w:rsidP="00656FD6">
      <w:pPr>
        <w:pStyle w:val="Heading2"/>
        <w:spacing w:before="120" w:after="120"/>
      </w:pPr>
      <w:r w:rsidRPr="004B19A7">
        <w:t>Dostawca oświadcza, że wypełnił obowiązki informacyjne przewidziane w art. 13 lub art. 14 RODO wobec osób fizycznych, od których dane osobowe bezpośrednio lub pośrednio pozyskał w celu ubiegania się o udzielenie zamówienia publicznego w niniejszym postępowaniu.</w:t>
      </w:r>
      <w:r w:rsidRPr="004B19A7">
        <w:rPr>
          <w:rStyle w:val="Heading4Char"/>
          <w:b w:val="0"/>
          <w:bCs w:val="0"/>
          <w:sz w:val="22"/>
          <w:szCs w:val="22"/>
          <w:vertAlign w:val="superscript"/>
        </w:rPr>
        <w:footnoteReference w:id="8"/>
      </w:r>
    </w:p>
    <w:p w:rsidR="00DF60F1" w:rsidRPr="004B19A7" w:rsidRDefault="00DF60F1" w:rsidP="00766832">
      <w:pPr>
        <w:pStyle w:val="Heading2"/>
      </w:pPr>
      <w:r w:rsidRPr="004B19A7">
        <w:t xml:space="preserve">Informacja o powstaniu obowiązku podatkowego Zamawiającego zgodnie z przepisami o podatku od towarów i usług w zakresie dotyczącym wewnątrzwspólnotowego nabycia towarów (jeśli dotyczy) </w:t>
      </w:r>
    </w:p>
    <w:p w:rsidR="00DF60F1" w:rsidRDefault="00DF60F1" w:rsidP="00766832">
      <w:pPr>
        <w:spacing w:before="60" w:after="60"/>
        <w:ind w:left="426"/>
        <w:rPr>
          <w:rFonts w:ascii="Calibri" w:hAnsi="Calibri" w:cs="Calibri"/>
          <w:color w:val="000000"/>
          <w:sz w:val="22"/>
          <w:szCs w:val="22"/>
        </w:rPr>
      </w:pPr>
      <w:r w:rsidRPr="004B19A7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0F1" w:rsidRDefault="00DF60F1" w:rsidP="00766832">
      <w:pPr>
        <w:spacing w:before="60" w:after="60"/>
        <w:ind w:left="426"/>
        <w:rPr>
          <w:rFonts w:ascii="Calibri" w:hAnsi="Calibri" w:cs="Calibri"/>
          <w:color w:val="000000"/>
          <w:sz w:val="22"/>
          <w:szCs w:val="22"/>
        </w:rPr>
      </w:pPr>
    </w:p>
    <w:p w:rsidR="00DF60F1" w:rsidRDefault="00DF60F1" w:rsidP="00766832">
      <w:pPr>
        <w:spacing w:before="60" w:after="60"/>
        <w:ind w:left="426"/>
        <w:rPr>
          <w:rFonts w:ascii="Calibri" w:hAnsi="Calibri" w:cs="Calibri"/>
          <w:color w:val="000000"/>
          <w:sz w:val="22"/>
          <w:szCs w:val="22"/>
        </w:rPr>
      </w:pPr>
    </w:p>
    <w:p w:rsidR="00DF60F1" w:rsidRPr="004B19A7" w:rsidRDefault="00DF60F1" w:rsidP="00766832">
      <w:pPr>
        <w:spacing w:before="60" w:after="60"/>
        <w:ind w:left="426"/>
        <w:rPr>
          <w:rFonts w:ascii="Calibri" w:hAnsi="Calibri" w:cs="Calibri"/>
          <w:color w:val="000000"/>
          <w:sz w:val="22"/>
          <w:szCs w:val="22"/>
        </w:rPr>
      </w:pPr>
    </w:p>
    <w:p w:rsidR="00DF60F1" w:rsidRPr="00C8492C" w:rsidRDefault="00DF60F1" w:rsidP="00C8492C">
      <w:pPr>
        <w:widowControl w:val="0"/>
        <w:spacing w:before="60" w:after="60"/>
        <w:ind w:left="142"/>
        <w:jc w:val="center"/>
        <w:rPr>
          <w:rFonts w:ascii="Calibri" w:hAnsi="Calibri" w:cs="Calibri"/>
        </w:rPr>
      </w:pPr>
      <w:r w:rsidRPr="00C8492C">
        <w:rPr>
          <w:rFonts w:ascii="Calibri" w:hAnsi="Calibri" w:cs="Calibri"/>
        </w:rPr>
        <w:t>………………………………….</w:t>
      </w:r>
      <w:r w:rsidRPr="00C8492C">
        <w:rPr>
          <w:rFonts w:ascii="Calibri" w:hAnsi="Calibri" w:cs="Calibri"/>
        </w:rPr>
        <w:tab/>
      </w:r>
      <w:r w:rsidRPr="00C8492C">
        <w:rPr>
          <w:rFonts w:ascii="Calibri" w:hAnsi="Calibri" w:cs="Calibri"/>
        </w:rPr>
        <w:tab/>
      </w:r>
      <w:r w:rsidRPr="00C8492C">
        <w:rPr>
          <w:rFonts w:ascii="Calibri" w:hAnsi="Calibri" w:cs="Calibri"/>
        </w:rPr>
        <w:tab/>
      </w:r>
      <w:r w:rsidRPr="00C8492C">
        <w:rPr>
          <w:rFonts w:ascii="Calibri" w:hAnsi="Calibri" w:cs="Calibri"/>
        </w:rPr>
        <w:tab/>
        <w:t>………………………………….</w:t>
      </w:r>
    </w:p>
    <w:p w:rsidR="00DF60F1" w:rsidRPr="00C8492C" w:rsidRDefault="00DF60F1" w:rsidP="00C8492C">
      <w:pPr>
        <w:widowControl w:val="0"/>
        <w:spacing w:before="60" w:after="60"/>
        <w:ind w:left="142"/>
        <w:jc w:val="center"/>
        <w:rPr>
          <w:rFonts w:ascii="Calibri" w:hAnsi="Calibri" w:cs="Calibri"/>
          <w:sz w:val="16"/>
          <w:szCs w:val="16"/>
        </w:rPr>
      </w:pPr>
      <w:r w:rsidRPr="00C8492C">
        <w:rPr>
          <w:rFonts w:ascii="Calibri" w:hAnsi="Calibri" w:cs="Calibri"/>
          <w:sz w:val="16"/>
          <w:szCs w:val="16"/>
        </w:rPr>
        <w:t>(miejsce i data)</w:t>
      </w:r>
      <w:r w:rsidRPr="00C8492C">
        <w:rPr>
          <w:rFonts w:ascii="Calibri" w:hAnsi="Calibri" w:cs="Calibri"/>
          <w:sz w:val="16"/>
          <w:szCs w:val="16"/>
        </w:rPr>
        <w:tab/>
      </w:r>
      <w:r w:rsidRPr="00C8492C">
        <w:rPr>
          <w:rFonts w:ascii="Calibri" w:hAnsi="Calibri" w:cs="Calibri"/>
          <w:sz w:val="16"/>
          <w:szCs w:val="16"/>
        </w:rPr>
        <w:tab/>
      </w:r>
      <w:r w:rsidRPr="00C8492C">
        <w:rPr>
          <w:rFonts w:ascii="Calibri" w:hAnsi="Calibri" w:cs="Calibri"/>
          <w:sz w:val="16"/>
          <w:szCs w:val="16"/>
        </w:rPr>
        <w:tab/>
      </w:r>
      <w:r w:rsidRPr="00C8492C">
        <w:rPr>
          <w:rFonts w:ascii="Calibri" w:hAnsi="Calibri" w:cs="Calibri"/>
          <w:sz w:val="16"/>
          <w:szCs w:val="16"/>
        </w:rPr>
        <w:tab/>
      </w:r>
      <w:r w:rsidRPr="00C8492C">
        <w:rPr>
          <w:rFonts w:ascii="Calibri" w:hAnsi="Calibri" w:cs="Calibri"/>
          <w:sz w:val="16"/>
          <w:szCs w:val="16"/>
        </w:rPr>
        <w:tab/>
      </w:r>
      <w:r w:rsidRPr="00C8492C">
        <w:rPr>
          <w:rFonts w:ascii="Calibri" w:hAnsi="Calibri" w:cs="Calibri"/>
          <w:sz w:val="16"/>
          <w:szCs w:val="16"/>
        </w:rPr>
        <w:tab/>
        <w:t xml:space="preserve">(podpis </w:t>
      </w:r>
      <w:r>
        <w:rPr>
          <w:rFonts w:ascii="Calibri" w:hAnsi="Calibri" w:cs="Calibri"/>
          <w:sz w:val="16"/>
          <w:szCs w:val="16"/>
        </w:rPr>
        <w:t>Dostawcy</w:t>
      </w:r>
      <w:r w:rsidRPr="00C8492C">
        <w:rPr>
          <w:rFonts w:ascii="Calibri" w:hAnsi="Calibri" w:cs="Calibri"/>
          <w:sz w:val="16"/>
          <w:szCs w:val="16"/>
        </w:rPr>
        <w:t>)</w:t>
      </w:r>
    </w:p>
    <w:sectPr w:rsidR="00DF60F1" w:rsidRPr="00C8492C" w:rsidSect="00656F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0F1" w:rsidRDefault="00DF60F1" w:rsidP="005F7BD1">
      <w:r>
        <w:separator/>
      </w:r>
    </w:p>
  </w:endnote>
  <w:endnote w:type="continuationSeparator" w:id="1">
    <w:p w:rsidR="00DF60F1" w:rsidRDefault="00DF60F1" w:rsidP="005F7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F1" w:rsidRPr="003E5A5A" w:rsidRDefault="00DF60F1">
    <w:pPr>
      <w:pStyle w:val="Footer"/>
      <w:jc w:val="right"/>
      <w:rPr>
        <w:rFonts w:ascii="Calibri" w:hAnsi="Calibri" w:cs="Calibri"/>
      </w:rPr>
    </w:pPr>
    <w:r w:rsidRPr="003E5A5A">
      <w:rPr>
        <w:rFonts w:ascii="Calibri" w:hAnsi="Calibri" w:cs="Calibri"/>
      </w:rPr>
      <w:fldChar w:fldCharType="begin"/>
    </w:r>
    <w:r w:rsidRPr="003E5A5A">
      <w:rPr>
        <w:rFonts w:ascii="Calibri" w:hAnsi="Calibri" w:cs="Calibri"/>
      </w:rPr>
      <w:instrText>PAGE   \* MERGEFORMAT</w:instrText>
    </w:r>
    <w:r w:rsidRPr="003E5A5A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3E5A5A">
      <w:rPr>
        <w:rFonts w:ascii="Calibri" w:hAnsi="Calibri" w:cs="Calibri"/>
      </w:rPr>
      <w:fldChar w:fldCharType="end"/>
    </w:r>
  </w:p>
  <w:p w:rsidR="00DF60F1" w:rsidRDefault="00DF60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F1" w:rsidRDefault="00DF60F1">
    <w:pPr>
      <w:pStyle w:val="Footer"/>
      <w:jc w:val="center"/>
    </w:pPr>
    <w:r w:rsidRPr="00E0686C">
      <w:rPr>
        <w:rFonts w:ascii="Calibri" w:hAnsi="Calibri" w:cs="Calibri"/>
      </w:rPr>
      <w:fldChar w:fldCharType="begin"/>
    </w:r>
    <w:r w:rsidRPr="00E0686C">
      <w:rPr>
        <w:rFonts w:ascii="Calibri" w:hAnsi="Calibri" w:cs="Calibri"/>
      </w:rPr>
      <w:instrText>PAGE   \* MERGEFORMAT</w:instrText>
    </w:r>
    <w:r w:rsidRPr="00E0686C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1</w:t>
    </w:r>
    <w:r w:rsidRPr="00E0686C">
      <w:rPr>
        <w:rFonts w:ascii="Calibri" w:hAnsi="Calibri" w:cs="Calibri"/>
      </w:rPr>
      <w:fldChar w:fldCharType="end"/>
    </w:r>
  </w:p>
  <w:p w:rsidR="00DF60F1" w:rsidRDefault="00DF6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0F1" w:rsidRDefault="00DF60F1" w:rsidP="005F7BD1">
      <w:r>
        <w:separator/>
      </w:r>
    </w:p>
  </w:footnote>
  <w:footnote w:type="continuationSeparator" w:id="1">
    <w:p w:rsidR="00DF60F1" w:rsidRDefault="00DF60F1" w:rsidP="005F7BD1">
      <w:r>
        <w:continuationSeparator/>
      </w:r>
    </w:p>
  </w:footnote>
  <w:footnote w:id="2">
    <w:p w:rsidR="00DF60F1" w:rsidRDefault="00DF60F1" w:rsidP="005F7BD1">
      <w:pPr>
        <w:pStyle w:val="FootnoteText"/>
      </w:pPr>
      <w:r w:rsidRPr="00C8492C">
        <w:rPr>
          <w:rStyle w:val="FootnoteReference"/>
          <w:rFonts w:ascii="Calibri" w:hAnsi="Calibri" w:cs="Calibri"/>
          <w:sz w:val="16"/>
          <w:szCs w:val="16"/>
        </w:rPr>
        <w:footnoteRef/>
      </w:r>
      <w:r w:rsidRPr="00C8492C">
        <w:rPr>
          <w:rFonts w:ascii="Calibri" w:hAnsi="Calibri" w:cs="Calibri"/>
          <w:sz w:val="18"/>
          <w:szCs w:val="18"/>
        </w:rPr>
        <w:t xml:space="preserve">W przypadku gdy oferta składana jest wspólnie przez dwóch lub więcej </w:t>
      </w:r>
      <w:r>
        <w:rPr>
          <w:rFonts w:ascii="Calibri" w:hAnsi="Calibri" w:cs="Calibri"/>
          <w:sz w:val="18"/>
          <w:szCs w:val="18"/>
        </w:rPr>
        <w:t>Dostawców</w:t>
      </w:r>
      <w:r w:rsidRPr="00C8492C">
        <w:rPr>
          <w:rFonts w:ascii="Calibri" w:hAnsi="Calibri" w:cs="Calibri"/>
          <w:sz w:val="18"/>
          <w:szCs w:val="18"/>
        </w:rPr>
        <w:t xml:space="preserve">, należy podać nazwę i adresy wszystkich tych </w:t>
      </w:r>
      <w:r>
        <w:rPr>
          <w:rFonts w:ascii="Calibri" w:hAnsi="Calibri" w:cs="Calibri"/>
          <w:sz w:val="18"/>
          <w:szCs w:val="18"/>
        </w:rPr>
        <w:t>Dostawców</w:t>
      </w:r>
    </w:p>
  </w:footnote>
  <w:footnote w:id="3">
    <w:p w:rsidR="00DF60F1" w:rsidRDefault="00DF60F1" w:rsidP="004F57CB">
      <w:pPr>
        <w:pStyle w:val="FootnoteText"/>
      </w:pPr>
      <w:r>
        <w:rPr>
          <w:rStyle w:val="FootnoteReference"/>
        </w:rPr>
        <w:footnoteRef/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4">
    <w:p w:rsidR="00DF60F1" w:rsidRDefault="00DF60F1" w:rsidP="0005344B">
      <w:pPr>
        <w:pStyle w:val="FootnoteText"/>
      </w:pPr>
      <w:r w:rsidRPr="00C8492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C8492C">
        <w:rPr>
          <w:rFonts w:ascii="Calibri" w:hAnsi="Calibri" w:cs="Calibri"/>
          <w:sz w:val="18"/>
          <w:szCs w:val="18"/>
        </w:rPr>
        <w:t xml:space="preserve"> Niepotrzebne skreślić</w:t>
      </w:r>
    </w:p>
  </w:footnote>
  <w:footnote w:id="5">
    <w:p w:rsidR="00DF60F1" w:rsidRDefault="00DF60F1" w:rsidP="0005344B">
      <w:pPr>
        <w:pStyle w:val="FootnoteText"/>
      </w:pPr>
      <w:r w:rsidRPr="00C8492C">
        <w:rPr>
          <w:rStyle w:val="FootnoteReference"/>
          <w:rFonts w:ascii="Calibri" w:hAnsi="Calibri" w:cs="Calibri"/>
        </w:rPr>
        <w:footnoteRef/>
      </w:r>
      <w:r w:rsidRPr="00C8492C">
        <w:rPr>
          <w:rFonts w:ascii="Calibri" w:hAnsi="Calibri" w:cs="Calibri"/>
          <w:sz w:val="18"/>
          <w:szCs w:val="18"/>
        </w:rPr>
        <w:t>Niepotrzebne skreślić</w:t>
      </w:r>
    </w:p>
  </w:footnote>
  <w:footnote w:id="6">
    <w:p w:rsidR="00DF60F1" w:rsidRDefault="00DF60F1" w:rsidP="0005344B">
      <w:pPr>
        <w:pStyle w:val="FootnoteText"/>
      </w:pPr>
      <w:r w:rsidRPr="00C8492C">
        <w:rPr>
          <w:rStyle w:val="FootnoteReference"/>
          <w:rFonts w:ascii="Calibri" w:hAnsi="Calibri" w:cs="Calibri"/>
        </w:rPr>
        <w:footnoteRef/>
      </w:r>
      <w:r w:rsidRPr="00C8492C">
        <w:rPr>
          <w:rFonts w:ascii="Calibri" w:hAnsi="Calibri" w:cs="Calibri"/>
          <w:sz w:val="18"/>
          <w:szCs w:val="18"/>
        </w:rPr>
        <w:t xml:space="preserve">Wypełnić, o ile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zastrzega w ofercie informacje stanowiące tajemnicę przedsiębiorstwa w rozumieniu przepisów o zwalczaniu nieuczciwej konkurencji</w:t>
      </w:r>
    </w:p>
  </w:footnote>
  <w:footnote w:id="7">
    <w:p w:rsidR="00DF60F1" w:rsidRDefault="00DF60F1" w:rsidP="0005344B">
      <w:pPr>
        <w:pStyle w:val="FootnoteText"/>
      </w:pPr>
      <w:r w:rsidRPr="00C8492C">
        <w:rPr>
          <w:rStyle w:val="FootnoteReference"/>
          <w:rFonts w:ascii="Calibri" w:hAnsi="Calibri" w:cs="Calibri"/>
        </w:rPr>
        <w:footnoteRef/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8">
    <w:p w:rsidR="00DF60F1" w:rsidRDefault="00DF60F1" w:rsidP="0005344B">
      <w:pPr>
        <w:pStyle w:val="FootnoteText"/>
      </w:pPr>
      <w:r w:rsidRPr="00C8492C">
        <w:rPr>
          <w:rStyle w:val="FootnoteReference"/>
          <w:rFonts w:ascii="Calibri" w:hAnsi="Calibri" w:cs="Calibri"/>
        </w:rPr>
        <w:footnoteRef/>
      </w:r>
      <w:r w:rsidRPr="00C8492C">
        <w:rPr>
          <w:rFonts w:ascii="Calibri" w:hAnsi="Calibri" w:cs="Calibri"/>
          <w:sz w:val="18"/>
          <w:szCs w:val="18"/>
        </w:rPr>
        <w:t xml:space="preserve">W przypadku gdy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 5 RODO treści oświadczenia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nie składa (usunięcie treści oświadczenia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F1" w:rsidRDefault="00DF60F1">
    <w:pPr>
      <w:pStyle w:val="Header"/>
    </w:pPr>
  </w:p>
  <w:p w:rsidR="00DF60F1" w:rsidRPr="0005344B" w:rsidRDefault="00DF60F1" w:rsidP="0005344B">
    <w:pPr>
      <w:pStyle w:val="Header"/>
      <w:jc w:val="center"/>
      <w:rPr>
        <w:rFonts w:ascii="Calibri" w:hAnsi="Calibri" w:cs="Calibri"/>
        <w:b/>
        <w:bCs/>
        <w:i/>
        <w:i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F1" w:rsidRPr="00656FD6" w:rsidRDefault="00DF60F1" w:rsidP="0005344B">
    <w:pPr>
      <w:pStyle w:val="Header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  <w:i/>
        <w:iCs/>
        <w:sz w:val="22"/>
        <w:szCs w:val="22"/>
      </w:rPr>
      <w:t>Numer zamówienia: NS/252/22</w:t>
    </w:r>
    <w:r w:rsidRPr="00656FD6">
      <w:rPr>
        <w:rFonts w:ascii="Calibri" w:hAnsi="Calibri" w:cs="Calibri"/>
        <w:b/>
        <w:bCs/>
        <w:i/>
        <w:iCs/>
        <w:sz w:val="22"/>
        <w:szCs w:val="22"/>
      </w:rPr>
      <w:t>/2025</w:t>
    </w:r>
  </w:p>
  <w:p w:rsidR="00DF60F1" w:rsidRPr="0005344B" w:rsidRDefault="00DF60F1" w:rsidP="0005344B">
    <w:pPr>
      <w:tabs>
        <w:tab w:val="center" w:pos="4536"/>
        <w:tab w:val="right" w:pos="9072"/>
      </w:tabs>
      <w:jc w:val="right"/>
      <w:rPr>
        <w:rFonts w:ascii="Calibri" w:hAnsi="Calibri" w:cs="Calibri"/>
        <w:b/>
        <w:bCs/>
        <w:i/>
        <w:iCs/>
      </w:rPr>
    </w:pPr>
    <w:r w:rsidRPr="0005344B">
      <w:rPr>
        <w:rFonts w:ascii="Calibri" w:hAnsi="Calibri" w:cs="Calibri"/>
        <w:b/>
        <w:bCs/>
        <w:i/>
        <w:iCs/>
      </w:rP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A438F"/>
    <w:multiLevelType w:val="hybridMultilevel"/>
    <w:tmpl w:val="0792B3D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62687368"/>
    <w:multiLevelType w:val="multilevel"/>
    <w:tmpl w:val="88825D32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">
    <w:nsid w:val="66033D92"/>
    <w:multiLevelType w:val="hybridMultilevel"/>
    <w:tmpl w:val="9BC6A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132791"/>
    <w:multiLevelType w:val="multilevel"/>
    <w:tmpl w:val="3352554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</w:pPr>
      <w:rPr>
        <w:rFonts w:ascii="Calibri" w:hAnsi="Calibri" w:cs="Calibri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pStyle w:val="Heading2"/>
      <w:lvlText w:val="%2."/>
      <w:lvlJc w:val="left"/>
      <w:pPr>
        <w:tabs>
          <w:tab w:val="num" w:pos="454"/>
        </w:tabs>
        <w:ind w:left="454" w:hanging="45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567"/>
        </w:tabs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</w:rPr>
    </w:lvl>
    <w:lvl w:ilvl="4">
      <w:start w:val="1"/>
      <w:numFmt w:val="upperLetter"/>
      <w:pStyle w:val="Heading5"/>
      <w:lvlText w:val="%5:"/>
      <w:lvlJc w:val="left"/>
      <w:pPr>
        <w:tabs>
          <w:tab w:val="num" w:pos="284"/>
        </w:tabs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34"/>
        </w:tabs>
        <w:ind w:left="851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decimalZero"/>
      <w:pStyle w:val="Heading7"/>
      <w:lvlText w:val="(%7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2268"/>
        </w:tabs>
        <w:ind w:left="2268" w:hanging="56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4">
    <w:nsid w:val="70901BF1"/>
    <w:multiLevelType w:val="hybridMultilevel"/>
    <w:tmpl w:val="53A8C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A5729B"/>
    <w:multiLevelType w:val="hybridMultilevel"/>
    <w:tmpl w:val="757E0168"/>
    <w:lvl w:ilvl="0" w:tplc="31528E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3"/>
  </w:num>
  <w:num w:numId="8">
    <w:abstractNumId w:val="3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704"/>
    <w:rsid w:val="00011D76"/>
    <w:rsid w:val="000134A8"/>
    <w:rsid w:val="000220B4"/>
    <w:rsid w:val="000351ED"/>
    <w:rsid w:val="00047424"/>
    <w:rsid w:val="0005344B"/>
    <w:rsid w:val="00057EAE"/>
    <w:rsid w:val="00065D93"/>
    <w:rsid w:val="000673C5"/>
    <w:rsid w:val="00083F88"/>
    <w:rsid w:val="000854AA"/>
    <w:rsid w:val="0009289D"/>
    <w:rsid w:val="000930E7"/>
    <w:rsid w:val="00096776"/>
    <w:rsid w:val="000A0135"/>
    <w:rsid w:val="000D3BE8"/>
    <w:rsid w:val="001076E1"/>
    <w:rsid w:val="0011742D"/>
    <w:rsid w:val="001342FA"/>
    <w:rsid w:val="00146C5C"/>
    <w:rsid w:val="00151D72"/>
    <w:rsid w:val="001666EA"/>
    <w:rsid w:val="00182741"/>
    <w:rsid w:val="00184D01"/>
    <w:rsid w:val="00193E57"/>
    <w:rsid w:val="00194245"/>
    <w:rsid w:val="001962E5"/>
    <w:rsid w:val="00196DB3"/>
    <w:rsid w:val="00197479"/>
    <w:rsid w:val="0019752E"/>
    <w:rsid w:val="001A05C6"/>
    <w:rsid w:val="001A377B"/>
    <w:rsid w:val="001A6EB2"/>
    <w:rsid w:val="001B745F"/>
    <w:rsid w:val="001C2531"/>
    <w:rsid w:val="001C380E"/>
    <w:rsid w:val="001C67EB"/>
    <w:rsid w:val="001D25CD"/>
    <w:rsid w:val="001E7FAD"/>
    <w:rsid w:val="001F25BE"/>
    <w:rsid w:val="001F34A3"/>
    <w:rsid w:val="00201A27"/>
    <w:rsid w:val="00202C5C"/>
    <w:rsid w:val="002048BB"/>
    <w:rsid w:val="00214E10"/>
    <w:rsid w:val="002261A5"/>
    <w:rsid w:val="002457A4"/>
    <w:rsid w:val="00256C78"/>
    <w:rsid w:val="002630A3"/>
    <w:rsid w:val="0026414F"/>
    <w:rsid w:val="00286D0A"/>
    <w:rsid w:val="002A462B"/>
    <w:rsid w:val="002A6F4E"/>
    <w:rsid w:val="002C2156"/>
    <w:rsid w:val="002C2F04"/>
    <w:rsid w:val="002C556F"/>
    <w:rsid w:val="002D0C5D"/>
    <w:rsid w:val="002D3E50"/>
    <w:rsid w:val="002F27E9"/>
    <w:rsid w:val="002F78D2"/>
    <w:rsid w:val="00300904"/>
    <w:rsid w:val="00313392"/>
    <w:rsid w:val="003137E2"/>
    <w:rsid w:val="0031669B"/>
    <w:rsid w:val="003225AF"/>
    <w:rsid w:val="00324BBE"/>
    <w:rsid w:val="00330064"/>
    <w:rsid w:val="00334415"/>
    <w:rsid w:val="00355023"/>
    <w:rsid w:val="00360C54"/>
    <w:rsid w:val="00370624"/>
    <w:rsid w:val="003926C3"/>
    <w:rsid w:val="0039548F"/>
    <w:rsid w:val="003D5167"/>
    <w:rsid w:val="003D7FC5"/>
    <w:rsid w:val="003E5A5A"/>
    <w:rsid w:val="003E7AE1"/>
    <w:rsid w:val="003F022D"/>
    <w:rsid w:val="00416C5F"/>
    <w:rsid w:val="004224B3"/>
    <w:rsid w:val="00424D25"/>
    <w:rsid w:val="00426142"/>
    <w:rsid w:val="00426689"/>
    <w:rsid w:val="00453070"/>
    <w:rsid w:val="004542E3"/>
    <w:rsid w:val="004628D7"/>
    <w:rsid w:val="00473E79"/>
    <w:rsid w:val="0048498C"/>
    <w:rsid w:val="0048660D"/>
    <w:rsid w:val="0049117C"/>
    <w:rsid w:val="004911CE"/>
    <w:rsid w:val="00497DB4"/>
    <w:rsid w:val="004A4B39"/>
    <w:rsid w:val="004B19A7"/>
    <w:rsid w:val="004B4714"/>
    <w:rsid w:val="004C56BD"/>
    <w:rsid w:val="004C7468"/>
    <w:rsid w:val="004E0E9E"/>
    <w:rsid w:val="004F2DC6"/>
    <w:rsid w:val="004F57CB"/>
    <w:rsid w:val="00520C1E"/>
    <w:rsid w:val="00534743"/>
    <w:rsid w:val="005350AF"/>
    <w:rsid w:val="005418FA"/>
    <w:rsid w:val="00541C2D"/>
    <w:rsid w:val="00551EAC"/>
    <w:rsid w:val="00553DFC"/>
    <w:rsid w:val="00571DF7"/>
    <w:rsid w:val="005849CF"/>
    <w:rsid w:val="00584EF4"/>
    <w:rsid w:val="005907F9"/>
    <w:rsid w:val="00595267"/>
    <w:rsid w:val="005A1DCB"/>
    <w:rsid w:val="005A3EC0"/>
    <w:rsid w:val="005A4128"/>
    <w:rsid w:val="005B7018"/>
    <w:rsid w:val="005E2AD3"/>
    <w:rsid w:val="005E6438"/>
    <w:rsid w:val="005F7BD1"/>
    <w:rsid w:val="00611B49"/>
    <w:rsid w:val="0063195A"/>
    <w:rsid w:val="00647EC2"/>
    <w:rsid w:val="00656FD6"/>
    <w:rsid w:val="006B0EEB"/>
    <w:rsid w:val="006F2370"/>
    <w:rsid w:val="006F5108"/>
    <w:rsid w:val="00705AF0"/>
    <w:rsid w:val="00713E70"/>
    <w:rsid w:val="0071506F"/>
    <w:rsid w:val="00734253"/>
    <w:rsid w:val="00741F8B"/>
    <w:rsid w:val="00766832"/>
    <w:rsid w:val="0077433C"/>
    <w:rsid w:val="00785D50"/>
    <w:rsid w:val="007A5340"/>
    <w:rsid w:val="007E2438"/>
    <w:rsid w:val="007E3D7B"/>
    <w:rsid w:val="007F4201"/>
    <w:rsid w:val="00802672"/>
    <w:rsid w:val="00814019"/>
    <w:rsid w:val="00821980"/>
    <w:rsid w:val="00827EAE"/>
    <w:rsid w:val="008318A1"/>
    <w:rsid w:val="00835847"/>
    <w:rsid w:val="00847766"/>
    <w:rsid w:val="00847F77"/>
    <w:rsid w:val="00871729"/>
    <w:rsid w:val="008769BD"/>
    <w:rsid w:val="0089267D"/>
    <w:rsid w:val="008B0240"/>
    <w:rsid w:val="008B7D5A"/>
    <w:rsid w:val="008C5FDF"/>
    <w:rsid w:val="008C6780"/>
    <w:rsid w:val="008D4A55"/>
    <w:rsid w:val="008D7B3A"/>
    <w:rsid w:val="00901D22"/>
    <w:rsid w:val="00903AD9"/>
    <w:rsid w:val="009072DB"/>
    <w:rsid w:val="00911498"/>
    <w:rsid w:val="00922799"/>
    <w:rsid w:val="00924720"/>
    <w:rsid w:val="009660BA"/>
    <w:rsid w:val="00976849"/>
    <w:rsid w:val="009839FE"/>
    <w:rsid w:val="00993CD1"/>
    <w:rsid w:val="00994AFC"/>
    <w:rsid w:val="009968BF"/>
    <w:rsid w:val="009A15CE"/>
    <w:rsid w:val="009B06E8"/>
    <w:rsid w:val="009B4AD4"/>
    <w:rsid w:val="009C5DDB"/>
    <w:rsid w:val="009D27DA"/>
    <w:rsid w:val="009D2EDD"/>
    <w:rsid w:val="009D4145"/>
    <w:rsid w:val="009E5C86"/>
    <w:rsid w:val="009E7311"/>
    <w:rsid w:val="009F0A8D"/>
    <w:rsid w:val="00A441DB"/>
    <w:rsid w:val="00A4427D"/>
    <w:rsid w:val="00A45096"/>
    <w:rsid w:val="00A51C89"/>
    <w:rsid w:val="00A570AF"/>
    <w:rsid w:val="00A62D95"/>
    <w:rsid w:val="00A64BAE"/>
    <w:rsid w:val="00A66CB8"/>
    <w:rsid w:val="00A67EC9"/>
    <w:rsid w:val="00A71B3B"/>
    <w:rsid w:val="00A733B6"/>
    <w:rsid w:val="00A73A16"/>
    <w:rsid w:val="00A773CB"/>
    <w:rsid w:val="00A807A8"/>
    <w:rsid w:val="00A87985"/>
    <w:rsid w:val="00A940D6"/>
    <w:rsid w:val="00A948FE"/>
    <w:rsid w:val="00AA3055"/>
    <w:rsid w:val="00AB30C0"/>
    <w:rsid w:val="00AC1284"/>
    <w:rsid w:val="00AD0A58"/>
    <w:rsid w:val="00AE6D19"/>
    <w:rsid w:val="00AF5827"/>
    <w:rsid w:val="00B01704"/>
    <w:rsid w:val="00B21652"/>
    <w:rsid w:val="00B2221C"/>
    <w:rsid w:val="00B34E2E"/>
    <w:rsid w:val="00B362AD"/>
    <w:rsid w:val="00B36420"/>
    <w:rsid w:val="00B41BC9"/>
    <w:rsid w:val="00B55D1E"/>
    <w:rsid w:val="00B826AB"/>
    <w:rsid w:val="00B9005A"/>
    <w:rsid w:val="00BB4953"/>
    <w:rsid w:val="00BC69E2"/>
    <w:rsid w:val="00BD13A7"/>
    <w:rsid w:val="00BD6580"/>
    <w:rsid w:val="00BD74AC"/>
    <w:rsid w:val="00BE3A39"/>
    <w:rsid w:val="00BE5B62"/>
    <w:rsid w:val="00C2468B"/>
    <w:rsid w:val="00C25EC9"/>
    <w:rsid w:val="00C33F27"/>
    <w:rsid w:val="00C452A0"/>
    <w:rsid w:val="00C53A38"/>
    <w:rsid w:val="00C541EA"/>
    <w:rsid w:val="00C63C98"/>
    <w:rsid w:val="00C738A2"/>
    <w:rsid w:val="00C83C74"/>
    <w:rsid w:val="00C8492C"/>
    <w:rsid w:val="00C90411"/>
    <w:rsid w:val="00C93703"/>
    <w:rsid w:val="00CB64CF"/>
    <w:rsid w:val="00CB7833"/>
    <w:rsid w:val="00CD6DBF"/>
    <w:rsid w:val="00D1592B"/>
    <w:rsid w:val="00D42D8E"/>
    <w:rsid w:val="00D45678"/>
    <w:rsid w:val="00D47244"/>
    <w:rsid w:val="00D62A65"/>
    <w:rsid w:val="00D660A4"/>
    <w:rsid w:val="00D67EB4"/>
    <w:rsid w:val="00D97FD0"/>
    <w:rsid w:val="00DC0F91"/>
    <w:rsid w:val="00DC455B"/>
    <w:rsid w:val="00DC5997"/>
    <w:rsid w:val="00DE4337"/>
    <w:rsid w:val="00DE72BA"/>
    <w:rsid w:val="00DF60F1"/>
    <w:rsid w:val="00E0686C"/>
    <w:rsid w:val="00E13245"/>
    <w:rsid w:val="00E61307"/>
    <w:rsid w:val="00E75D40"/>
    <w:rsid w:val="00E83F7B"/>
    <w:rsid w:val="00E94EBC"/>
    <w:rsid w:val="00E9554E"/>
    <w:rsid w:val="00EA1C65"/>
    <w:rsid w:val="00EB2795"/>
    <w:rsid w:val="00ED1008"/>
    <w:rsid w:val="00ED245D"/>
    <w:rsid w:val="00ED2C3C"/>
    <w:rsid w:val="00EF2CED"/>
    <w:rsid w:val="00EF2D39"/>
    <w:rsid w:val="00EF2DFF"/>
    <w:rsid w:val="00F0300A"/>
    <w:rsid w:val="00F12BF1"/>
    <w:rsid w:val="00F13C84"/>
    <w:rsid w:val="00F15159"/>
    <w:rsid w:val="00F251DE"/>
    <w:rsid w:val="00F2688B"/>
    <w:rsid w:val="00F26994"/>
    <w:rsid w:val="00F34B64"/>
    <w:rsid w:val="00F36BD8"/>
    <w:rsid w:val="00F44A88"/>
    <w:rsid w:val="00F504E7"/>
    <w:rsid w:val="00F52EFE"/>
    <w:rsid w:val="00F54EE9"/>
    <w:rsid w:val="00F54F30"/>
    <w:rsid w:val="00F72765"/>
    <w:rsid w:val="00F72C71"/>
    <w:rsid w:val="00F72FA3"/>
    <w:rsid w:val="00FA6208"/>
    <w:rsid w:val="00FB7D86"/>
    <w:rsid w:val="00FD70E1"/>
    <w:rsid w:val="00FF42C3"/>
    <w:rsid w:val="00FF55A2"/>
    <w:rsid w:val="00FF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04"/>
    <w:rPr>
      <w:sz w:val="24"/>
      <w:szCs w:val="24"/>
    </w:rPr>
  </w:style>
  <w:style w:type="paragraph" w:styleId="Heading1">
    <w:name w:val="heading 1"/>
    <w:aliases w:val="Dział"/>
    <w:basedOn w:val="Normal"/>
    <w:next w:val="Normal"/>
    <w:link w:val="Heading1Char"/>
    <w:uiPriority w:val="99"/>
    <w:qFormat/>
    <w:rsid w:val="005F7BD1"/>
    <w:pPr>
      <w:keepNext/>
      <w:widowControl w:val="0"/>
      <w:numPr>
        <w:numId w:val="5"/>
      </w:numPr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6832"/>
    <w:pPr>
      <w:numPr>
        <w:ilvl w:val="1"/>
        <w:numId w:val="5"/>
      </w:numPr>
      <w:spacing w:before="60" w:after="60"/>
      <w:jc w:val="both"/>
      <w:outlineLvl w:val="1"/>
    </w:pPr>
    <w:rPr>
      <w:rFonts w:ascii="Calibri" w:hAnsi="Calibri" w:cs="Calibri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BD1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F7BD1"/>
    <w:pPr>
      <w:keepNext/>
      <w:numPr>
        <w:ilvl w:val="3"/>
        <w:numId w:val="5"/>
      </w:numPr>
      <w:tabs>
        <w:tab w:val="clear" w:pos="567"/>
      </w:tabs>
      <w:spacing w:before="240" w:after="60"/>
      <w:ind w:left="0" w:firstLine="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7BD1"/>
    <w:pPr>
      <w:numPr>
        <w:ilvl w:val="4"/>
        <w:numId w:val="5"/>
      </w:numPr>
      <w:tabs>
        <w:tab w:val="clear" w:pos="284"/>
      </w:tabs>
      <w:spacing w:before="240" w:after="60"/>
      <w:ind w:left="0" w:firstLine="0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5F7BD1"/>
    <w:pPr>
      <w:keepNext/>
      <w:numPr>
        <w:ilvl w:val="5"/>
      </w:numPr>
      <w:spacing w:before="60"/>
      <w:outlineLvl w:val="5"/>
    </w:pPr>
    <w:rPr>
      <w:b w:val="0"/>
      <w:bCs w:val="0"/>
      <w:i w:val="0"/>
      <w:iCs w:val="0"/>
      <w:sz w:val="22"/>
      <w:szCs w:val="22"/>
    </w:rPr>
  </w:style>
  <w:style w:type="paragraph" w:styleId="Heading7">
    <w:name w:val="heading 7"/>
    <w:basedOn w:val="Heading6"/>
    <w:next w:val="Normal"/>
    <w:link w:val="Heading7Char"/>
    <w:uiPriority w:val="99"/>
    <w:qFormat/>
    <w:rsid w:val="005F7BD1"/>
    <w:pPr>
      <w:numPr>
        <w:ilvl w:val="6"/>
      </w:numPr>
      <w:spacing w:before="0"/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qFormat/>
    <w:rsid w:val="005F7BD1"/>
    <w:pPr>
      <w:numPr>
        <w:ilvl w:val="7"/>
      </w:numPr>
      <w:spacing w:before="60"/>
      <w:outlineLvl w:val="7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ział Char"/>
    <w:basedOn w:val="DefaultParagraphFont"/>
    <w:link w:val="Heading1"/>
    <w:uiPriority w:val="99"/>
    <w:locked/>
    <w:rsid w:val="005F7BD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6832"/>
    <w:rPr>
      <w:rFonts w:ascii="Calibri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7BD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7BD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F7BD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F7BD1"/>
    <w:rPr>
      <w:rFonts w:ascii="Calibri" w:hAnsi="Calibri" w:cs="Calibr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F7BD1"/>
    <w:rPr>
      <w:rFonts w:ascii="Calibri" w:hAnsi="Calibri" w:cs="Calibri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BD1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3225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uiPriority w:val="99"/>
    <w:rsid w:val="009072DB"/>
  </w:style>
  <w:style w:type="paragraph" w:customStyle="1" w:styleId="NormalnydlaZacznikw">
    <w:name w:val="Normalny dla Załączników"/>
    <w:basedOn w:val="Normal"/>
    <w:uiPriority w:val="99"/>
    <w:rsid w:val="005849CF"/>
    <w:pPr>
      <w:jc w:val="both"/>
    </w:pPr>
    <w:rPr>
      <w:rFonts w:ascii="Calibri" w:hAnsi="Calibri" w:cs="Calibri"/>
      <w:sz w:val="20"/>
      <w:szCs w:val="20"/>
    </w:rPr>
  </w:style>
  <w:style w:type="paragraph" w:styleId="FootnoteText">
    <w:name w:val="footnote text"/>
    <w:aliases w:val="Tekst przypisu"/>
    <w:basedOn w:val="Normal"/>
    <w:link w:val="FootnoteTextChar"/>
    <w:uiPriority w:val="99"/>
    <w:semiHidden/>
    <w:rsid w:val="005F7BD1"/>
    <w:pPr>
      <w:jc w:val="both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aliases w:val="Tekst przypisu Char"/>
    <w:basedOn w:val="DefaultParagraphFont"/>
    <w:link w:val="FootnoteText"/>
    <w:uiPriority w:val="99"/>
    <w:locked/>
    <w:rsid w:val="005F7BD1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rsid w:val="005F7BD1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F7BD1"/>
    <w:rPr>
      <w:rFonts w:ascii="Arial" w:hAnsi="Arial" w:cs="Arial"/>
      <w:sz w:val="24"/>
      <w:szCs w:val="24"/>
    </w:rPr>
  </w:style>
  <w:style w:type="character" w:customStyle="1" w:styleId="NoSpacingChar">
    <w:name w:val="No Spacing Char"/>
    <w:link w:val="Bezodstpw1"/>
    <w:uiPriority w:val="99"/>
    <w:locked/>
    <w:rsid w:val="005F7BD1"/>
    <w:rPr>
      <w:rFonts w:ascii="Calibri" w:hAnsi="Calibri" w:cs="Calibri"/>
      <w:sz w:val="22"/>
      <w:szCs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5F7BD1"/>
    <w:rPr>
      <w:rFonts w:ascii="Calibri" w:hAnsi="Calibri" w:cs="Calibri"/>
      <w:lang w:eastAsia="en-US"/>
    </w:rPr>
  </w:style>
  <w:style w:type="character" w:styleId="FootnoteReference">
    <w:name w:val="footnote reference"/>
    <w:aliases w:val="Odwołanie przypisu"/>
    <w:basedOn w:val="DefaultParagraphFont"/>
    <w:uiPriority w:val="99"/>
    <w:semiHidden/>
    <w:rsid w:val="005F7BD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534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34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534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34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</TotalTime>
  <Pages>2</Pages>
  <Words>564</Words>
  <Characters>3384</Characters>
  <Application>Microsoft Office Outlook</Application>
  <DocSecurity>0</DocSecurity>
  <Lines>0</Lines>
  <Paragraphs>0</Paragraphs>
  <ScaleCrop>false</ScaleCrop>
  <Company>KPWiK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Jargiło</dc:creator>
  <cp:keywords/>
  <dc:description/>
  <cp:lastModifiedBy>Anna Rak</cp:lastModifiedBy>
  <cp:revision>72</cp:revision>
  <cp:lastPrinted>2024-10-04T11:20:00Z</cp:lastPrinted>
  <dcterms:created xsi:type="dcterms:W3CDTF">2024-10-10T10:16:00Z</dcterms:created>
  <dcterms:modified xsi:type="dcterms:W3CDTF">2025-12-03T07:50:00Z</dcterms:modified>
</cp:coreProperties>
</file>